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EC" w:rsidRDefault="00C012EC">
      <w:bookmarkStart w:id="0" w:name="_GoBack"/>
      <w:bookmarkEnd w:id="0"/>
    </w:p>
    <w:tbl>
      <w:tblPr>
        <w:tblpPr w:leftFromText="141" w:rightFromText="141" w:vertAnchor="text" w:horzAnchor="margin" w:tblpX="70" w:tblpY="71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2"/>
      </w:tblGrid>
      <w:tr w:rsidR="00057997">
        <w:trPr>
          <w:trHeight w:hRule="exact" w:val="280"/>
        </w:trPr>
        <w:tc>
          <w:tcPr>
            <w:tcW w:w="5912" w:type="dxa"/>
          </w:tcPr>
          <w:p w:rsidR="00B9018A" w:rsidRPr="00B9018A" w:rsidRDefault="00B9018A" w:rsidP="00B9018A">
            <w:pPr>
              <w:rPr>
                <w:b/>
                <w:sz w:val="28"/>
                <w:szCs w:val="28"/>
              </w:rPr>
            </w:pPr>
            <w:bookmarkStart w:id="1" w:name="kladres2"/>
            <w:bookmarkEnd w:id="1"/>
            <w:r w:rsidRPr="00B9018A">
              <w:rPr>
                <w:b/>
                <w:sz w:val="28"/>
                <w:szCs w:val="28"/>
              </w:rPr>
              <w:t>KLACHTENFORMULIER</w:t>
            </w:r>
          </w:p>
          <w:p w:rsidR="00B9018A" w:rsidRPr="00B9018A" w:rsidRDefault="00B9018A" w:rsidP="00B9018A">
            <w:pPr>
              <w:rPr>
                <w:b/>
                <w:sz w:val="28"/>
                <w:szCs w:val="28"/>
              </w:rPr>
            </w:pPr>
          </w:p>
          <w:p w:rsidR="00057997" w:rsidRPr="00B9018A" w:rsidRDefault="00234B68" w:rsidP="00057997">
            <w:pPr>
              <w:pStyle w:val="Koptekst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  <w:r w:rsidRPr="00B9018A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018A">
              <w:rPr>
                <w:sz w:val="28"/>
                <w:szCs w:val="28"/>
              </w:rPr>
              <w:instrText xml:space="preserve"> FORMTEXT </w:instrText>
            </w:r>
            <w:r w:rsidRPr="00B9018A">
              <w:rPr>
                <w:sz w:val="28"/>
                <w:szCs w:val="28"/>
              </w:rPr>
            </w:r>
            <w:r w:rsidRPr="00B9018A">
              <w:rPr>
                <w:sz w:val="28"/>
                <w:szCs w:val="28"/>
              </w:rPr>
              <w:fldChar w:fldCharType="separate"/>
            </w:r>
            <w:r w:rsidRPr="00B9018A">
              <w:rPr>
                <w:noProof/>
                <w:sz w:val="28"/>
                <w:szCs w:val="28"/>
              </w:rPr>
              <w:t> </w:t>
            </w:r>
            <w:r w:rsidRPr="00B9018A">
              <w:rPr>
                <w:noProof/>
                <w:sz w:val="28"/>
                <w:szCs w:val="28"/>
              </w:rPr>
              <w:t> </w:t>
            </w:r>
            <w:r w:rsidRPr="00B9018A">
              <w:rPr>
                <w:noProof/>
                <w:sz w:val="28"/>
                <w:szCs w:val="28"/>
              </w:rPr>
              <w:t> </w:t>
            </w:r>
            <w:r w:rsidRPr="00B9018A">
              <w:rPr>
                <w:noProof/>
                <w:sz w:val="28"/>
                <w:szCs w:val="28"/>
              </w:rPr>
              <w:t> </w:t>
            </w:r>
            <w:r w:rsidRPr="00B9018A">
              <w:rPr>
                <w:noProof/>
                <w:sz w:val="28"/>
                <w:szCs w:val="28"/>
              </w:rPr>
              <w:t> </w:t>
            </w:r>
            <w:r w:rsidRPr="00B9018A">
              <w:rPr>
                <w:sz w:val="28"/>
                <w:szCs w:val="28"/>
              </w:rPr>
              <w:fldChar w:fldCharType="end"/>
            </w:r>
          </w:p>
        </w:tc>
      </w:tr>
    </w:tbl>
    <w:p w:rsidR="0032450C" w:rsidRDefault="0032450C">
      <w:bookmarkStart w:id="2" w:name="kladres3"/>
      <w:bookmarkEnd w:id="2"/>
    </w:p>
    <w:p w:rsidR="0032450C" w:rsidRDefault="0032450C" w:rsidP="0032450C">
      <w:pPr>
        <w:pStyle w:val="Koptekst"/>
        <w:tabs>
          <w:tab w:val="clear" w:pos="4536"/>
          <w:tab w:val="clear" w:pos="9072"/>
        </w:tabs>
      </w:pPr>
      <w:bookmarkStart w:id="3" w:name="kladres1"/>
      <w:bookmarkEnd w:id="3"/>
    </w:p>
    <w:p w:rsidR="0032450C" w:rsidRDefault="0032450C" w:rsidP="0032450C">
      <w:pPr>
        <w:pStyle w:val="Koptekst"/>
        <w:tabs>
          <w:tab w:val="clear" w:pos="4536"/>
          <w:tab w:val="clear" w:pos="9072"/>
        </w:tabs>
      </w:pPr>
    </w:p>
    <w:p w:rsidR="0032450C" w:rsidRDefault="0032450C"/>
    <w:p w:rsidR="00B9018A" w:rsidRPr="00B9018A" w:rsidRDefault="00B9018A" w:rsidP="00B9018A">
      <w:pPr>
        <w:pStyle w:val="Default"/>
        <w:rPr>
          <w:rFonts w:ascii="Arial" w:hAnsi="Arial" w:cs="Arial"/>
          <w:b/>
          <w:sz w:val="28"/>
          <w:szCs w:val="28"/>
        </w:rPr>
      </w:pPr>
      <w:r w:rsidRPr="00B9018A">
        <w:rPr>
          <w:rFonts w:ascii="Arial" w:hAnsi="Arial" w:cs="Arial"/>
          <w:b/>
        </w:rPr>
        <w:t>Gegevens</w:t>
      </w:r>
    </w:p>
    <w:p w:rsidR="00B9018A" w:rsidRPr="00B9018A" w:rsidRDefault="00B9018A" w:rsidP="00F441C3">
      <w:pPr>
        <w:pStyle w:val="Defaul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B9018A" w:rsidRPr="0030146E" w:rsidTr="003D7A45">
        <w:tc>
          <w:tcPr>
            <w:tcW w:w="2660" w:type="dxa"/>
            <w:shd w:val="clear" w:color="auto" w:fill="auto"/>
          </w:tcPr>
          <w:p w:rsidR="00B9018A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46E">
              <w:rPr>
                <w:rFonts w:ascii="Arial" w:hAnsi="Arial" w:cs="Arial"/>
                <w:sz w:val="22"/>
                <w:szCs w:val="22"/>
              </w:rPr>
              <w:t>Aanhef</w:t>
            </w:r>
          </w:p>
          <w:p w:rsidR="00B9018A" w:rsidRPr="0030146E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shd w:val="clear" w:color="auto" w:fill="auto"/>
          </w:tcPr>
          <w:p w:rsidR="00B9018A" w:rsidRPr="0030146E" w:rsidRDefault="00B9018A" w:rsidP="003D7A4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0146E">
              <w:rPr>
                <w:rFonts w:ascii="Arial" w:hAnsi="Arial" w:cs="Arial"/>
                <w:sz w:val="22"/>
                <w:szCs w:val="22"/>
              </w:rPr>
              <w:t xml:space="preserve">0 De heer </w:t>
            </w:r>
            <w:r w:rsidR="00F441C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0146E">
              <w:rPr>
                <w:rFonts w:ascii="Arial" w:hAnsi="Arial" w:cs="Arial"/>
                <w:sz w:val="22"/>
                <w:szCs w:val="22"/>
              </w:rPr>
              <w:t>0 Mevr</w:t>
            </w:r>
            <w:r w:rsidR="00F441C3">
              <w:rPr>
                <w:rFonts w:ascii="Arial" w:hAnsi="Arial" w:cs="Arial"/>
                <w:sz w:val="22"/>
                <w:szCs w:val="22"/>
              </w:rPr>
              <w:t>ouw</w:t>
            </w:r>
          </w:p>
        </w:tc>
      </w:tr>
      <w:tr w:rsidR="00B9018A" w:rsidRPr="0030146E" w:rsidTr="003D7A45">
        <w:tc>
          <w:tcPr>
            <w:tcW w:w="2660" w:type="dxa"/>
            <w:shd w:val="clear" w:color="auto" w:fill="auto"/>
          </w:tcPr>
          <w:p w:rsidR="00B9018A" w:rsidRPr="0030146E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46E">
              <w:rPr>
                <w:rFonts w:ascii="Arial" w:hAnsi="Arial" w:cs="Arial"/>
                <w:sz w:val="22"/>
                <w:szCs w:val="22"/>
              </w:rPr>
              <w:t>Voorletters + volledige naam</w:t>
            </w:r>
          </w:p>
        </w:tc>
        <w:tc>
          <w:tcPr>
            <w:tcW w:w="6550" w:type="dxa"/>
            <w:shd w:val="clear" w:color="auto" w:fill="auto"/>
          </w:tcPr>
          <w:p w:rsidR="00B9018A" w:rsidRPr="0030146E" w:rsidRDefault="00B9018A" w:rsidP="003D7A4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018A" w:rsidRPr="0030146E" w:rsidTr="003D7A45">
        <w:tc>
          <w:tcPr>
            <w:tcW w:w="2660" w:type="dxa"/>
            <w:shd w:val="clear" w:color="auto" w:fill="auto"/>
          </w:tcPr>
          <w:p w:rsidR="00B9018A" w:rsidRPr="0030146E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46E">
              <w:rPr>
                <w:rFonts w:ascii="Arial" w:hAnsi="Arial" w:cs="Arial"/>
                <w:sz w:val="22"/>
                <w:szCs w:val="22"/>
              </w:rPr>
              <w:t>Adres + huisnummer</w:t>
            </w:r>
          </w:p>
          <w:p w:rsidR="00B9018A" w:rsidRPr="0030146E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shd w:val="clear" w:color="auto" w:fill="auto"/>
          </w:tcPr>
          <w:p w:rsidR="00B9018A" w:rsidRPr="0030146E" w:rsidRDefault="00B9018A" w:rsidP="003D7A4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018A" w:rsidRPr="0030146E" w:rsidTr="003D7A45">
        <w:tc>
          <w:tcPr>
            <w:tcW w:w="2660" w:type="dxa"/>
            <w:shd w:val="clear" w:color="auto" w:fill="auto"/>
          </w:tcPr>
          <w:p w:rsidR="00B9018A" w:rsidRPr="0030146E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46E">
              <w:rPr>
                <w:rFonts w:ascii="Arial" w:hAnsi="Arial" w:cs="Arial"/>
                <w:sz w:val="22"/>
                <w:szCs w:val="22"/>
              </w:rPr>
              <w:t>Postcode + woonplaats</w:t>
            </w:r>
          </w:p>
          <w:p w:rsidR="00B9018A" w:rsidRPr="0030146E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shd w:val="clear" w:color="auto" w:fill="auto"/>
          </w:tcPr>
          <w:p w:rsidR="00B9018A" w:rsidRPr="0030146E" w:rsidRDefault="00B9018A" w:rsidP="003D7A4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018A" w:rsidRPr="0030146E" w:rsidTr="003D7A45">
        <w:tc>
          <w:tcPr>
            <w:tcW w:w="2660" w:type="dxa"/>
            <w:shd w:val="clear" w:color="auto" w:fill="auto"/>
          </w:tcPr>
          <w:p w:rsidR="00B9018A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46E">
              <w:rPr>
                <w:rFonts w:ascii="Arial" w:hAnsi="Arial" w:cs="Arial"/>
                <w:sz w:val="22"/>
                <w:szCs w:val="22"/>
              </w:rPr>
              <w:t>Telefoonnummer</w:t>
            </w:r>
          </w:p>
          <w:p w:rsidR="00B9018A" w:rsidRPr="0030146E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shd w:val="clear" w:color="auto" w:fill="auto"/>
          </w:tcPr>
          <w:p w:rsidR="00B9018A" w:rsidRPr="0030146E" w:rsidRDefault="00B9018A" w:rsidP="003D7A4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018A" w:rsidRPr="0030146E" w:rsidTr="003D7A45">
        <w:tc>
          <w:tcPr>
            <w:tcW w:w="2660" w:type="dxa"/>
            <w:shd w:val="clear" w:color="auto" w:fill="auto"/>
          </w:tcPr>
          <w:p w:rsidR="00B9018A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46E">
              <w:rPr>
                <w:rFonts w:ascii="Arial" w:hAnsi="Arial" w:cs="Arial"/>
                <w:sz w:val="22"/>
                <w:szCs w:val="22"/>
              </w:rPr>
              <w:t>E-mailadres</w:t>
            </w:r>
          </w:p>
          <w:p w:rsidR="00B9018A" w:rsidRPr="0030146E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shd w:val="clear" w:color="auto" w:fill="auto"/>
          </w:tcPr>
          <w:p w:rsidR="00B9018A" w:rsidRPr="0030146E" w:rsidRDefault="00B9018A" w:rsidP="003D7A4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018A" w:rsidRPr="0030146E" w:rsidTr="003D7A45">
        <w:tc>
          <w:tcPr>
            <w:tcW w:w="2660" w:type="dxa"/>
            <w:shd w:val="clear" w:color="auto" w:fill="auto"/>
          </w:tcPr>
          <w:p w:rsidR="00B9018A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46E">
              <w:rPr>
                <w:rFonts w:ascii="Arial" w:hAnsi="Arial" w:cs="Arial"/>
                <w:sz w:val="22"/>
                <w:szCs w:val="22"/>
              </w:rPr>
              <w:t xml:space="preserve">Gaat de klacht over zorg aan uzelf? </w:t>
            </w:r>
          </w:p>
          <w:p w:rsidR="00B9018A" w:rsidRPr="0030146E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shd w:val="clear" w:color="auto" w:fill="auto"/>
          </w:tcPr>
          <w:p w:rsidR="00B9018A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46E">
              <w:rPr>
                <w:rFonts w:ascii="Arial" w:hAnsi="Arial" w:cs="Arial"/>
                <w:sz w:val="22"/>
                <w:szCs w:val="22"/>
              </w:rPr>
              <w:t>0 Ja 0 Nee, de klacht gaat over zorg aan:</w:t>
            </w:r>
          </w:p>
          <w:p w:rsidR="00B9018A" w:rsidRPr="0030146E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9018A" w:rsidRPr="0030146E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46E">
              <w:rPr>
                <w:rFonts w:ascii="Arial" w:hAnsi="Arial" w:cs="Arial"/>
                <w:sz w:val="22"/>
                <w:szCs w:val="22"/>
              </w:rPr>
              <w:t>………………………………………………(volledige naam)</w:t>
            </w:r>
          </w:p>
        </w:tc>
      </w:tr>
      <w:tr w:rsidR="00B9018A" w:rsidRPr="0030146E" w:rsidTr="003D7A45">
        <w:tc>
          <w:tcPr>
            <w:tcW w:w="2660" w:type="dxa"/>
            <w:shd w:val="clear" w:color="auto" w:fill="auto"/>
          </w:tcPr>
          <w:p w:rsidR="00B9018A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46E">
              <w:rPr>
                <w:rFonts w:ascii="Arial" w:hAnsi="Arial" w:cs="Arial"/>
                <w:sz w:val="22"/>
                <w:szCs w:val="22"/>
              </w:rPr>
              <w:t xml:space="preserve">Geboortedatum (van de patiënt) </w:t>
            </w:r>
          </w:p>
          <w:p w:rsidR="00B9018A" w:rsidRPr="0030146E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shd w:val="clear" w:color="auto" w:fill="auto"/>
          </w:tcPr>
          <w:p w:rsidR="00B9018A" w:rsidRDefault="00B9018A" w:rsidP="003D7A4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0146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</w:t>
            </w:r>
          </w:p>
          <w:p w:rsidR="00B9018A" w:rsidRPr="0030146E" w:rsidRDefault="00B9018A" w:rsidP="003D7A4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</w:t>
            </w:r>
            <w:r w:rsidRPr="0030146E">
              <w:rPr>
                <w:rFonts w:ascii="Arial" w:hAnsi="Arial" w:cs="Arial"/>
                <w:sz w:val="22"/>
                <w:szCs w:val="22"/>
              </w:rPr>
              <w:t>(dag/maand/jaar)</w:t>
            </w:r>
          </w:p>
        </w:tc>
      </w:tr>
    </w:tbl>
    <w:p w:rsidR="00057997" w:rsidRDefault="00057997"/>
    <w:p w:rsidR="001C4B36" w:rsidRDefault="001C4B36" w:rsidP="001C4B36"/>
    <w:p w:rsidR="00057997" w:rsidRDefault="00057997">
      <w:pPr>
        <w:sectPr w:rsidR="00057997" w:rsidSect="00151237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23F6A" w:rsidRDefault="00D23F6A" w:rsidP="00FB0EB3"/>
    <w:p w:rsidR="00B9018A" w:rsidRPr="00B9018A" w:rsidRDefault="00B9018A" w:rsidP="00B9018A">
      <w:pPr>
        <w:pStyle w:val="Default"/>
        <w:rPr>
          <w:rFonts w:ascii="Arial" w:hAnsi="Arial" w:cs="Arial"/>
          <w:b/>
        </w:rPr>
      </w:pPr>
      <w:r w:rsidRPr="00B9018A">
        <w:rPr>
          <w:rFonts w:ascii="Arial" w:hAnsi="Arial" w:cs="Arial"/>
          <w:b/>
        </w:rPr>
        <w:t>Over de klacht</w:t>
      </w:r>
    </w:p>
    <w:p w:rsidR="00B9018A" w:rsidRPr="00B82951" w:rsidRDefault="00B9018A" w:rsidP="00B9018A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0"/>
      </w:tblGrid>
      <w:tr w:rsidR="00B9018A" w:rsidRPr="0030146E" w:rsidTr="003D7A45">
        <w:tc>
          <w:tcPr>
            <w:tcW w:w="2660" w:type="dxa"/>
            <w:shd w:val="clear" w:color="auto" w:fill="auto"/>
          </w:tcPr>
          <w:p w:rsidR="00B9018A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46E">
              <w:rPr>
                <w:rFonts w:ascii="Arial" w:hAnsi="Arial" w:cs="Arial"/>
                <w:sz w:val="22"/>
                <w:szCs w:val="22"/>
              </w:rPr>
              <w:t>Datum contact waarover u een klacht heeft:</w:t>
            </w:r>
          </w:p>
          <w:p w:rsidR="00B9018A" w:rsidRPr="0030146E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shd w:val="clear" w:color="auto" w:fill="auto"/>
          </w:tcPr>
          <w:p w:rsidR="00A76E22" w:rsidRDefault="00B9018A" w:rsidP="003D7A4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0146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</w:t>
            </w:r>
            <w:r w:rsidR="00A76E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9018A" w:rsidRPr="0030146E" w:rsidRDefault="00A76E22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</w:t>
            </w:r>
            <w:r w:rsidR="00B9018A" w:rsidRPr="003014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018A" w:rsidRPr="0030146E">
              <w:rPr>
                <w:rFonts w:ascii="Arial" w:hAnsi="Arial" w:cs="Arial"/>
                <w:sz w:val="22"/>
                <w:szCs w:val="22"/>
              </w:rPr>
              <w:t>(dag/maand/jaar)</w:t>
            </w:r>
          </w:p>
        </w:tc>
      </w:tr>
      <w:tr w:rsidR="00B9018A" w:rsidRPr="0030146E" w:rsidTr="003D7A45">
        <w:tc>
          <w:tcPr>
            <w:tcW w:w="2660" w:type="dxa"/>
            <w:shd w:val="clear" w:color="auto" w:fill="auto"/>
          </w:tcPr>
          <w:p w:rsidR="00B9018A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0146E">
              <w:rPr>
                <w:rFonts w:ascii="Arial" w:hAnsi="Arial" w:cs="Arial"/>
                <w:sz w:val="22"/>
                <w:szCs w:val="22"/>
              </w:rPr>
              <w:t>Naam zorgverlener (indien bekend)</w:t>
            </w:r>
          </w:p>
          <w:p w:rsidR="00B9018A" w:rsidRPr="0030146E" w:rsidRDefault="00B9018A" w:rsidP="003D7A4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0" w:type="dxa"/>
            <w:shd w:val="clear" w:color="auto" w:fill="auto"/>
          </w:tcPr>
          <w:p w:rsidR="00B9018A" w:rsidRPr="0030146E" w:rsidRDefault="00B9018A" w:rsidP="003D7A4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9018A" w:rsidRDefault="00B9018A" w:rsidP="00B9018A">
      <w:pPr>
        <w:rPr>
          <w:b/>
          <w:sz w:val="22"/>
          <w:szCs w:val="22"/>
        </w:rPr>
      </w:pPr>
    </w:p>
    <w:p w:rsidR="00F441C3" w:rsidRDefault="00F441C3" w:rsidP="00B9018A">
      <w:pPr>
        <w:rPr>
          <w:b/>
          <w:sz w:val="22"/>
          <w:szCs w:val="22"/>
        </w:rPr>
      </w:pPr>
    </w:p>
    <w:p w:rsidR="00B9018A" w:rsidRDefault="00B9018A" w:rsidP="00B9018A">
      <w:pPr>
        <w:rPr>
          <w:b/>
          <w:sz w:val="24"/>
        </w:rPr>
      </w:pPr>
      <w:r w:rsidRPr="00B9018A">
        <w:rPr>
          <w:b/>
          <w:sz w:val="24"/>
        </w:rPr>
        <w:t>Beschrijving van de klacht:</w:t>
      </w:r>
    </w:p>
    <w:p w:rsidR="00B9018A" w:rsidRPr="00B9018A" w:rsidRDefault="00B9018A" w:rsidP="00B9018A">
      <w:pPr>
        <w:rPr>
          <w:b/>
          <w:sz w:val="24"/>
        </w:rPr>
      </w:pPr>
    </w:p>
    <w:p w:rsidR="00B9018A" w:rsidRDefault="00B9018A" w:rsidP="00F441C3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441C3" w:rsidRDefault="00F441C3" w:rsidP="00F441C3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441C3" w:rsidRDefault="00F441C3" w:rsidP="00F441C3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441C3" w:rsidRDefault="00F441C3" w:rsidP="00F441C3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441C3" w:rsidRDefault="00F441C3" w:rsidP="00F441C3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441C3" w:rsidRDefault="00F441C3" w:rsidP="00F441C3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441C3" w:rsidRDefault="00F441C3" w:rsidP="00F441C3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441C3" w:rsidRDefault="00F441C3" w:rsidP="00F441C3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441C3" w:rsidRDefault="00F441C3" w:rsidP="00F441C3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sectPr w:rsidR="00F441C3" w:rsidSect="00F441C3">
      <w:headerReference w:type="default" r:id="rId9"/>
      <w:footerReference w:type="default" r:id="rId10"/>
      <w:type w:val="continuous"/>
      <w:pgSz w:w="11906" w:h="16838"/>
      <w:pgMar w:top="1701" w:right="1418" w:bottom="85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DB" w:rsidRDefault="000C7ADB" w:rsidP="00057997">
      <w:r>
        <w:separator/>
      </w:r>
    </w:p>
  </w:endnote>
  <w:endnote w:type="continuationSeparator" w:id="0">
    <w:p w:rsidR="000C7ADB" w:rsidRDefault="000C7ADB" w:rsidP="0005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B3" w:rsidRPr="00151237" w:rsidRDefault="00FB0EB3">
    <w:pPr>
      <w:pStyle w:val="Voettekst"/>
      <w:rPr>
        <w:i/>
      </w:rPr>
    </w:pPr>
    <w:r w:rsidRPr="00151237">
      <w:rPr>
        <w:i/>
      </w:rPr>
      <w:tab/>
      <w:t xml:space="preserve">Pagina </w:t>
    </w:r>
    <w:r w:rsidRPr="00151237">
      <w:rPr>
        <w:rStyle w:val="Paginanummer"/>
        <w:i/>
      </w:rPr>
      <w:fldChar w:fldCharType="begin"/>
    </w:r>
    <w:r w:rsidRPr="00151237">
      <w:rPr>
        <w:rStyle w:val="Paginanummer"/>
        <w:i/>
      </w:rPr>
      <w:instrText xml:space="preserve"> PAGE </w:instrText>
    </w:r>
    <w:r w:rsidRPr="00151237">
      <w:rPr>
        <w:rStyle w:val="Paginanummer"/>
        <w:i/>
      </w:rPr>
      <w:fldChar w:fldCharType="separate"/>
    </w:r>
    <w:r w:rsidR="00F441C3">
      <w:rPr>
        <w:rStyle w:val="Paginanummer"/>
        <w:i/>
        <w:noProof/>
      </w:rPr>
      <w:t>2</w:t>
    </w:r>
    <w:r w:rsidRPr="00151237">
      <w:rPr>
        <w:rStyle w:val="Paginanummer"/>
        <w:i/>
      </w:rPr>
      <w:fldChar w:fldCharType="end"/>
    </w:r>
    <w:r w:rsidRPr="00151237">
      <w:rPr>
        <w:rStyle w:val="Paginanummer"/>
        <w:i/>
      </w:rPr>
      <w:t>/</w:t>
    </w:r>
    <w:r w:rsidRPr="00151237">
      <w:rPr>
        <w:rStyle w:val="Paginanummer"/>
        <w:i/>
      </w:rPr>
      <w:fldChar w:fldCharType="begin"/>
    </w:r>
    <w:r w:rsidRPr="00151237">
      <w:rPr>
        <w:rStyle w:val="Paginanummer"/>
        <w:i/>
      </w:rPr>
      <w:instrText xml:space="preserve"> NUMPAGES </w:instrText>
    </w:r>
    <w:r w:rsidRPr="00151237">
      <w:rPr>
        <w:rStyle w:val="Paginanummer"/>
        <w:i/>
      </w:rPr>
      <w:fldChar w:fldCharType="separate"/>
    </w:r>
    <w:r w:rsidR="00F441C3">
      <w:rPr>
        <w:rStyle w:val="Paginanummer"/>
        <w:i/>
        <w:noProof/>
      </w:rPr>
      <w:t>2</w:t>
    </w:r>
    <w:r w:rsidRPr="00151237">
      <w:rPr>
        <w:rStyle w:val="Paginanummer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DB" w:rsidRDefault="000C7ADB" w:rsidP="00057997">
      <w:r>
        <w:separator/>
      </w:r>
    </w:p>
  </w:footnote>
  <w:footnote w:type="continuationSeparator" w:id="0">
    <w:p w:rsidR="000C7ADB" w:rsidRDefault="000C7ADB" w:rsidP="00057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B3" w:rsidRDefault="00FB0EB3" w:rsidP="007515AB">
    <w:pPr>
      <w:spacing w:line="140" w:lineRule="exact"/>
    </w:pPr>
  </w:p>
  <w:p w:rsidR="00FB0EB3" w:rsidRDefault="00FB0EB3" w:rsidP="007515AB">
    <w:pPr>
      <w:spacing w:line="140" w:lineRule="exact"/>
    </w:pPr>
  </w:p>
  <w:p w:rsidR="00FB0EB3" w:rsidRDefault="00FB0EB3"/>
  <w:p w:rsidR="00FB0EB3" w:rsidRDefault="00F441C3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903605</wp:posOffset>
          </wp:positionH>
          <wp:positionV relativeFrom="page">
            <wp:posOffset>643890</wp:posOffset>
          </wp:positionV>
          <wp:extent cx="600075" cy="695325"/>
          <wp:effectExtent l="0" t="0" r="9525" b="9525"/>
          <wp:wrapNone/>
          <wp:docPr id="1" name="Afbeelding 1" descr="Nieuwe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euwe afbee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-358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48"/>
    </w:tblGrid>
    <w:tr w:rsidR="00FB0EB3" w:rsidTr="00567E13">
      <w:tc>
        <w:tcPr>
          <w:tcW w:w="42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B0EB3" w:rsidRPr="00567E13" w:rsidRDefault="00FB0EB3" w:rsidP="00567E13">
          <w:pPr>
            <w:jc w:val="right"/>
            <w:rPr>
              <w:b/>
              <w:sz w:val="24"/>
            </w:rPr>
          </w:pPr>
          <w:r w:rsidRPr="00567E13">
            <w:rPr>
              <w:b/>
              <w:sz w:val="24"/>
            </w:rPr>
            <w:t>Gezondheidscentrum Hasseler Es</w:t>
          </w:r>
        </w:p>
        <w:p w:rsidR="00FB0EB3" w:rsidRPr="00567E13" w:rsidRDefault="00FB0EB3" w:rsidP="00567E13">
          <w:pPr>
            <w:jc w:val="right"/>
            <w:rPr>
              <w:szCs w:val="20"/>
            </w:rPr>
          </w:pPr>
          <w:r w:rsidRPr="00567E13">
            <w:rPr>
              <w:szCs w:val="20"/>
            </w:rPr>
            <w:t>Willem van Otterloostraat 32</w:t>
          </w:r>
        </w:p>
        <w:p w:rsidR="00FB0EB3" w:rsidRPr="00567E13" w:rsidRDefault="00FB0EB3" w:rsidP="00567E13">
          <w:pPr>
            <w:jc w:val="right"/>
            <w:rPr>
              <w:szCs w:val="20"/>
            </w:rPr>
          </w:pPr>
          <w:r w:rsidRPr="00567E13">
            <w:rPr>
              <w:szCs w:val="20"/>
            </w:rPr>
            <w:t>7558 BV Hengelo</w:t>
          </w:r>
        </w:p>
        <w:p w:rsidR="00FB0EB3" w:rsidRPr="00567E13" w:rsidRDefault="00FB0EB3" w:rsidP="00567E13">
          <w:pPr>
            <w:jc w:val="right"/>
            <w:rPr>
              <w:szCs w:val="20"/>
            </w:rPr>
          </w:pPr>
          <w:r w:rsidRPr="00567E13">
            <w:rPr>
              <w:szCs w:val="20"/>
            </w:rPr>
            <w:t>Telefoon: 074-2770200</w:t>
          </w:r>
        </w:p>
        <w:p w:rsidR="00FB0EB3" w:rsidRPr="00567E13" w:rsidRDefault="00FB0EB3" w:rsidP="00567E13">
          <w:pPr>
            <w:pStyle w:val="Koptekst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</w:p>
      </w:tc>
    </w:tr>
    <w:tr w:rsidR="00FB0EB3" w:rsidTr="00567E13">
      <w:tc>
        <w:tcPr>
          <w:tcW w:w="42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B0EB3" w:rsidRPr="00567E13" w:rsidRDefault="00FB0EB3" w:rsidP="00567E13">
          <w:pPr>
            <w:jc w:val="right"/>
            <w:rPr>
              <w:b/>
              <w:szCs w:val="20"/>
            </w:rPr>
          </w:pPr>
        </w:p>
        <w:p w:rsidR="00FB0EB3" w:rsidRPr="00567E13" w:rsidRDefault="00FB0EB3" w:rsidP="00567E13">
          <w:pPr>
            <w:jc w:val="right"/>
            <w:rPr>
              <w:szCs w:val="20"/>
            </w:rPr>
          </w:pPr>
        </w:p>
        <w:p w:rsidR="00FB0EB3" w:rsidRPr="00567E13" w:rsidRDefault="00FB0EB3" w:rsidP="00567E13">
          <w:pPr>
            <w:jc w:val="right"/>
            <w:rPr>
              <w:b/>
              <w:szCs w:val="20"/>
            </w:rPr>
          </w:pPr>
        </w:p>
      </w:tc>
    </w:tr>
  </w:tbl>
  <w:p w:rsidR="00FB0EB3" w:rsidRDefault="00FB0EB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B3" w:rsidRDefault="00FB0EB3" w:rsidP="007515AB">
    <w:pPr>
      <w:spacing w:line="140" w:lineRule="exact"/>
    </w:pPr>
  </w:p>
  <w:p w:rsidR="00FB0EB3" w:rsidRDefault="00FB0EB3" w:rsidP="007515AB">
    <w:pPr>
      <w:spacing w:line="140" w:lineRule="exact"/>
    </w:pPr>
  </w:p>
  <w:p w:rsidR="00FB0EB3" w:rsidRDefault="00FB0EB3"/>
  <w:p w:rsidR="00FB0EB3" w:rsidRDefault="00F441C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903605</wp:posOffset>
          </wp:positionH>
          <wp:positionV relativeFrom="page">
            <wp:posOffset>643890</wp:posOffset>
          </wp:positionV>
          <wp:extent cx="302260" cy="349885"/>
          <wp:effectExtent l="0" t="0" r="2540" b="0"/>
          <wp:wrapNone/>
          <wp:docPr id="5" name="Afbeelding 5" descr="Nieuwe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ieuwe afbee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-358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48"/>
    </w:tblGrid>
    <w:tr w:rsidR="00FB0EB3" w:rsidTr="00567E13">
      <w:trPr>
        <w:trHeight w:hRule="exact" w:val="1134"/>
      </w:trPr>
      <w:tc>
        <w:tcPr>
          <w:tcW w:w="42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B0EB3" w:rsidRPr="00567E13" w:rsidRDefault="00FB0EB3" w:rsidP="00567E13">
          <w:pPr>
            <w:jc w:val="right"/>
            <w:rPr>
              <w:b/>
              <w:sz w:val="24"/>
            </w:rPr>
          </w:pPr>
          <w:r w:rsidRPr="00567E13">
            <w:rPr>
              <w:b/>
              <w:sz w:val="24"/>
            </w:rPr>
            <w:t>Gezondheidscentrum Hasseler Es</w:t>
          </w:r>
        </w:p>
        <w:p w:rsidR="00FB0EB3" w:rsidRPr="00567E13" w:rsidRDefault="00FB0EB3" w:rsidP="00567E13">
          <w:pPr>
            <w:pStyle w:val="Koptekst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</w:p>
      </w:tc>
    </w:tr>
  </w:tbl>
  <w:p w:rsidR="00FB0EB3" w:rsidRDefault="00FB0EB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1E78"/>
    <w:multiLevelType w:val="hybridMultilevel"/>
    <w:tmpl w:val="0DDC2898"/>
    <w:lvl w:ilvl="0" w:tplc="7B0CFA2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8B"/>
    <w:rsid w:val="00012331"/>
    <w:rsid w:val="00057997"/>
    <w:rsid w:val="0008162C"/>
    <w:rsid w:val="000C7ADB"/>
    <w:rsid w:val="00151237"/>
    <w:rsid w:val="001C4B36"/>
    <w:rsid w:val="00234B68"/>
    <w:rsid w:val="00262112"/>
    <w:rsid w:val="0032450C"/>
    <w:rsid w:val="0033118E"/>
    <w:rsid w:val="003C2508"/>
    <w:rsid w:val="003D7A45"/>
    <w:rsid w:val="003F209B"/>
    <w:rsid w:val="00495441"/>
    <w:rsid w:val="00505A24"/>
    <w:rsid w:val="00567E13"/>
    <w:rsid w:val="005A5656"/>
    <w:rsid w:val="005E4FA3"/>
    <w:rsid w:val="0064790B"/>
    <w:rsid w:val="006B504C"/>
    <w:rsid w:val="006E5778"/>
    <w:rsid w:val="007015A1"/>
    <w:rsid w:val="007515AB"/>
    <w:rsid w:val="0075281F"/>
    <w:rsid w:val="00807867"/>
    <w:rsid w:val="008239D7"/>
    <w:rsid w:val="00A76E22"/>
    <w:rsid w:val="00AA456C"/>
    <w:rsid w:val="00AB7863"/>
    <w:rsid w:val="00B9018A"/>
    <w:rsid w:val="00BD5F8B"/>
    <w:rsid w:val="00BE7FF5"/>
    <w:rsid w:val="00C012EC"/>
    <w:rsid w:val="00C24670"/>
    <w:rsid w:val="00CF2969"/>
    <w:rsid w:val="00D23F6A"/>
    <w:rsid w:val="00E10265"/>
    <w:rsid w:val="00E92A45"/>
    <w:rsid w:val="00F441C3"/>
    <w:rsid w:val="00FB0EB3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012EC"/>
    <w:rPr>
      <w:rFonts w:ascii="Arial" w:hAnsi="Arial" w:cs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2450C"/>
    <w:pPr>
      <w:tabs>
        <w:tab w:val="center" w:pos="4536"/>
        <w:tab w:val="right" w:pos="9072"/>
      </w:tabs>
      <w:spacing w:line="280" w:lineRule="atLeast"/>
    </w:pPr>
    <w:rPr>
      <w:rFonts w:cs="Times New Roman"/>
      <w:sz w:val="22"/>
      <w:szCs w:val="20"/>
    </w:rPr>
  </w:style>
  <w:style w:type="table" w:styleId="Tabelraster">
    <w:name w:val="Table Grid"/>
    <w:basedOn w:val="Standaardtabel"/>
    <w:rsid w:val="0005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0579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151237"/>
  </w:style>
  <w:style w:type="paragraph" w:customStyle="1" w:styleId="Default">
    <w:name w:val="Default"/>
    <w:rsid w:val="00B901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012EC"/>
    <w:rPr>
      <w:rFonts w:ascii="Arial" w:hAnsi="Arial" w:cs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2450C"/>
    <w:pPr>
      <w:tabs>
        <w:tab w:val="center" w:pos="4536"/>
        <w:tab w:val="right" w:pos="9072"/>
      </w:tabs>
      <w:spacing w:line="280" w:lineRule="atLeast"/>
    </w:pPr>
    <w:rPr>
      <w:rFonts w:cs="Times New Roman"/>
      <w:sz w:val="22"/>
      <w:szCs w:val="20"/>
    </w:rPr>
  </w:style>
  <w:style w:type="table" w:styleId="Tabelraster">
    <w:name w:val="Table Grid"/>
    <w:basedOn w:val="Standaardtabel"/>
    <w:rsid w:val="0005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0579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151237"/>
  </w:style>
  <w:style w:type="paragraph" w:customStyle="1" w:styleId="Default">
    <w:name w:val="Default"/>
    <w:rsid w:val="00B901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ocuments%20and%20Settings\Maureens\Local%20Settings\Temporary%20Internet%20Files\OLK7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Schonewille, Maureen</dc:creator>
  <cp:lastModifiedBy>angelal</cp:lastModifiedBy>
  <cp:revision>2</cp:revision>
  <cp:lastPrinted>2017-04-18T10:28:00Z</cp:lastPrinted>
  <dcterms:created xsi:type="dcterms:W3CDTF">2017-04-20T09:36:00Z</dcterms:created>
  <dcterms:modified xsi:type="dcterms:W3CDTF">2017-04-20T09:36:00Z</dcterms:modified>
</cp:coreProperties>
</file>